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B2BF" w14:textId="77777777" w:rsidR="00470D1F" w:rsidRPr="008B26D2" w:rsidRDefault="005E761B" w:rsidP="008B26D2">
      <w:pPr>
        <w:pStyle w:val="Subtitle"/>
        <w:ind w:left="0"/>
        <w:jc w:val="left"/>
      </w:pPr>
      <w:r>
        <w:rPr>
          <w:noProof/>
          <w:lang w:val="hr-HR" w:eastAsia="hr-HR"/>
        </w:rPr>
        <w:drawing>
          <wp:anchor distT="0" distB="0" distL="0" distR="0" simplePos="0" relativeHeight="251658240" behindDoc="0" locked="0" layoutInCell="1" allowOverlap="1" wp14:anchorId="45FD06DA" wp14:editId="16FCACBE">
            <wp:simplePos x="0" y="0"/>
            <wp:positionH relativeFrom="column">
              <wp:posOffset>3972054</wp:posOffset>
            </wp:positionH>
            <wp:positionV relativeFrom="paragraph">
              <wp:posOffset>71755</wp:posOffset>
            </wp:positionV>
            <wp:extent cx="949960" cy="692244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6922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40"/>
          <w:szCs w:val="40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767BBCCD" wp14:editId="04070521">
            <wp:simplePos x="0" y="0"/>
            <wp:positionH relativeFrom="column">
              <wp:posOffset>5064125</wp:posOffset>
            </wp:positionH>
            <wp:positionV relativeFrom="paragraph">
              <wp:posOffset>190526</wp:posOffset>
            </wp:positionV>
            <wp:extent cx="1777480" cy="400050"/>
            <wp:effectExtent l="0" t="0" r="0" b="0"/>
            <wp:wrapNone/>
            <wp:docPr id="2" name="Picture 2" descr="logo_sl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l_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8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A2386" w14:textId="4CC530EC" w:rsidR="00470D1F" w:rsidRDefault="008B26D2" w:rsidP="005E761B">
      <w:pPr>
        <w:pStyle w:val="Title"/>
        <w:jc w:val="left"/>
        <w:rPr>
          <w:b/>
        </w:rPr>
      </w:pPr>
      <w:r w:rsidRPr="00C65DF5">
        <w:rPr>
          <w:b/>
          <w:color w:val="FF0000"/>
          <w:sz w:val="40"/>
          <w:szCs w:val="40"/>
        </w:rPr>
        <w:t>S</w:t>
      </w:r>
      <w:r w:rsidRPr="00C65DF5">
        <w:rPr>
          <w:b/>
        </w:rPr>
        <w:t>PELEO</w:t>
      </w:r>
      <w:r w:rsidRPr="00C65DF5">
        <w:rPr>
          <w:b/>
          <w:color w:val="FF0000"/>
          <w:sz w:val="40"/>
          <w:szCs w:val="40"/>
        </w:rPr>
        <w:t>F</w:t>
      </w:r>
      <w:r w:rsidRPr="00C65DF5">
        <w:rPr>
          <w:b/>
        </w:rPr>
        <w:t>ILM</w:t>
      </w:r>
      <w:r w:rsidRPr="00C65DF5">
        <w:rPr>
          <w:b/>
          <w:color w:val="FF0000"/>
          <w:sz w:val="40"/>
          <w:szCs w:val="40"/>
        </w:rPr>
        <w:t>F</w:t>
      </w:r>
      <w:r w:rsidRPr="00C65DF5">
        <w:rPr>
          <w:b/>
        </w:rPr>
        <w:t>ESTIVAL 20</w:t>
      </w:r>
      <w:r w:rsidR="00871147">
        <w:rPr>
          <w:b/>
        </w:rPr>
        <w:t>23</w:t>
      </w:r>
      <w:r w:rsidRPr="00C65DF5">
        <w:rPr>
          <w:b/>
        </w:rPr>
        <w:t xml:space="preserve">. </w:t>
      </w:r>
      <w:r w:rsidR="005E761B">
        <w:rPr>
          <w:b/>
        </w:rPr>
        <w:t>–</w:t>
      </w:r>
      <w:r w:rsidRPr="00C65DF5">
        <w:rPr>
          <w:b/>
        </w:rPr>
        <w:t xml:space="preserve"> PRIJAVNICA</w:t>
      </w:r>
    </w:p>
    <w:p w14:paraId="0550372C" w14:textId="2198D467" w:rsidR="00611516" w:rsidRPr="005E761B" w:rsidRDefault="00871147" w:rsidP="00611516">
      <w:pPr>
        <w:rPr>
          <w:rFonts w:cstheme="minorHAnsi"/>
          <w:b/>
          <w:sz w:val="36"/>
          <w:szCs w:val="36"/>
        </w:rPr>
      </w:pPr>
      <w:r>
        <w:rPr>
          <w:rFonts w:eastAsiaTheme="majorEastAsia" w:cstheme="minorHAnsi"/>
          <w:b/>
          <w:caps/>
          <w:spacing w:val="-10"/>
          <w:kern w:val="28"/>
          <w:sz w:val="36"/>
          <w:szCs w:val="36"/>
        </w:rPr>
        <w:t>Čakovec</w:t>
      </w:r>
      <w:r w:rsidR="00611516" w:rsidRPr="005E761B">
        <w:rPr>
          <w:rFonts w:eastAsiaTheme="majorEastAsia" w:cstheme="minorHAnsi"/>
          <w:b/>
          <w:caps/>
          <w:spacing w:val="-10"/>
          <w:kern w:val="28"/>
          <w:sz w:val="36"/>
          <w:szCs w:val="36"/>
        </w:rPr>
        <w:t xml:space="preserve">, </w:t>
      </w:r>
      <w:r>
        <w:rPr>
          <w:rFonts w:eastAsiaTheme="majorEastAsia" w:cstheme="minorHAnsi"/>
          <w:b/>
          <w:caps/>
          <w:spacing w:val="-10"/>
          <w:kern w:val="28"/>
          <w:sz w:val="36"/>
          <w:szCs w:val="36"/>
        </w:rPr>
        <w:t>24</w:t>
      </w:r>
      <w:r w:rsidR="00611516">
        <w:rPr>
          <w:rFonts w:eastAsiaTheme="majorEastAsia" w:cstheme="minorHAnsi"/>
          <w:b/>
          <w:caps/>
          <w:spacing w:val="-10"/>
          <w:kern w:val="28"/>
          <w:sz w:val="36"/>
          <w:szCs w:val="36"/>
        </w:rPr>
        <w:t>.-</w:t>
      </w:r>
      <w:r>
        <w:rPr>
          <w:rFonts w:eastAsiaTheme="majorEastAsia" w:cstheme="minorHAnsi"/>
          <w:b/>
          <w:caps/>
          <w:spacing w:val="-10"/>
          <w:kern w:val="28"/>
          <w:sz w:val="36"/>
          <w:szCs w:val="36"/>
        </w:rPr>
        <w:t>26</w:t>
      </w:r>
      <w:r w:rsidR="00611516">
        <w:rPr>
          <w:rFonts w:eastAsiaTheme="majorEastAsia" w:cstheme="minorHAnsi"/>
          <w:b/>
          <w:caps/>
          <w:spacing w:val="-10"/>
          <w:kern w:val="28"/>
          <w:sz w:val="36"/>
          <w:szCs w:val="36"/>
        </w:rPr>
        <w:t>.</w:t>
      </w:r>
      <w:r>
        <w:rPr>
          <w:rFonts w:eastAsiaTheme="majorEastAsia" w:cstheme="minorHAnsi"/>
          <w:b/>
          <w:caps/>
          <w:spacing w:val="-10"/>
          <w:kern w:val="28"/>
          <w:sz w:val="36"/>
          <w:szCs w:val="36"/>
        </w:rPr>
        <w:t>11</w:t>
      </w:r>
      <w:r w:rsidR="00611516" w:rsidRPr="005E761B">
        <w:rPr>
          <w:rFonts w:eastAsiaTheme="majorEastAsia" w:cstheme="minorHAnsi"/>
          <w:b/>
          <w:caps/>
          <w:spacing w:val="-10"/>
          <w:kern w:val="28"/>
          <w:sz w:val="36"/>
          <w:szCs w:val="36"/>
        </w:rPr>
        <w:t>.20</w:t>
      </w:r>
      <w:r w:rsidR="00611516">
        <w:rPr>
          <w:rFonts w:eastAsiaTheme="majorEastAsia" w:cstheme="minorHAnsi"/>
          <w:b/>
          <w:caps/>
          <w:spacing w:val="-10"/>
          <w:kern w:val="28"/>
          <w:sz w:val="36"/>
          <w:szCs w:val="36"/>
        </w:rPr>
        <w:t>2</w:t>
      </w:r>
      <w:r>
        <w:rPr>
          <w:rFonts w:eastAsiaTheme="majorEastAsia" w:cstheme="minorHAnsi"/>
          <w:b/>
          <w:caps/>
          <w:spacing w:val="-10"/>
          <w:kern w:val="28"/>
          <w:sz w:val="36"/>
          <w:szCs w:val="36"/>
        </w:rPr>
        <w:t>3</w:t>
      </w:r>
      <w:r w:rsidR="00611516" w:rsidRPr="005E761B">
        <w:rPr>
          <w:rFonts w:eastAsiaTheme="majorEastAsia" w:cstheme="minorHAnsi"/>
          <w:b/>
          <w:caps/>
          <w:spacing w:val="-10"/>
          <w:kern w:val="28"/>
          <w:sz w:val="36"/>
          <w:szCs w:val="36"/>
        </w:rPr>
        <w:t>.</w:t>
      </w:r>
    </w:p>
    <w:p w14:paraId="5A7BAEF9" w14:textId="77777777" w:rsidR="00470D1F" w:rsidRDefault="00470D1F" w:rsidP="006C1DE8">
      <w:pPr>
        <w:pStyle w:val="Heading1"/>
        <w:pBdr>
          <w:top w:val="single" w:sz="4" w:space="1" w:color="7F7F7F" w:themeColor="text1" w:themeTint="80"/>
        </w:pBdr>
        <w:shd w:val="clear" w:color="auto" w:fill="ACB9CA" w:themeFill="text2" w:themeFillTint="66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1413"/>
        <w:gridCol w:w="568"/>
        <w:gridCol w:w="423"/>
        <w:gridCol w:w="8386"/>
      </w:tblGrid>
      <w:tr w:rsidR="008B26D2" w:rsidRPr="006C1DE8" w14:paraId="66789F37" w14:textId="77777777" w:rsidTr="00C65DF5">
        <w:tc>
          <w:tcPr>
            <w:tcW w:w="918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5DCE4" w:themeFill="text2" w:themeFillTint="33"/>
          </w:tcPr>
          <w:p w14:paraId="55F47C9E" w14:textId="77777777" w:rsidR="008B26D2" w:rsidRPr="00C65DF5" w:rsidRDefault="008B26D2">
            <w:pPr>
              <w:pStyle w:val="Heading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DF5">
              <w:rPr>
                <w:rFonts w:asciiTheme="minorHAnsi" w:hAnsiTheme="minorHAnsi" w:cstheme="minorHAnsi"/>
                <w:b/>
                <w:sz w:val="20"/>
                <w:szCs w:val="20"/>
              </w:rPr>
              <w:t>NASLOV ORIGINALA:</w:t>
            </w:r>
          </w:p>
        </w:tc>
        <w:tc>
          <w:tcPr>
            <w:tcW w:w="408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5DA466" w14:textId="77777777" w:rsidR="008B26D2" w:rsidRPr="006C1DE8" w:rsidRDefault="008B26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26D2" w:rsidRPr="006C1DE8" w14:paraId="0DF7B601" w14:textId="77777777" w:rsidTr="00C65DF5">
        <w:tc>
          <w:tcPr>
            <w:tcW w:w="1114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5DCE4" w:themeFill="text2" w:themeFillTint="33"/>
          </w:tcPr>
          <w:p w14:paraId="3C80E9BB" w14:textId="77777777" w:rsidR="008B26D2" w:rsidRPr="00C65DF5" w:rsidRDefault="008B26D2">
            <w:pPr>
              <w:pStyle w:val="Heading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DF5">
              <w:rPr>
                <w:rFonts w:asciiTheme="minorHAnsi" w:hAnsiTheme="minorHAnsi" w:cstheme="minorHAnsi"/>
                <w:b/>
                <w:sz w:val="20"/>
                <w:szCs w:val="20"/>
              </w:rPr>
              <w:t>TRAJANJE FILMA (u min.):</w:t>
            </w:r>
          </w:p>
        </w:tc>
        <w:tc>
          <w:tcPr>
            <w:tcW w:w="388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93823A" w14:textId="77777777" w:rsidR="008B26D2" w:rsidRPr="006C1DE8" w:rsidRDefault="008B26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26D2" w:rsidRPr="006C1DE8" w14:paraId="5592C3F3" w14:textId="77777777" w:rsidTr="00A37241">
        <w:tc>
          <w:tcPr>
            <w:tcW w:w="918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5DCE4" w:themeFill="text2" w:themeFillTint="33"/>
          </w:tcPr>
          <w:p w14:paraId="730DEA0D" w14:textId="77777777" w:rsidR="008B26D2" w:rsidRPr="00C65DF5" w:rsidRDefault="00A37241">
            <w:pPr>
              <w:pStyle w:val="Heading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DF5">
              <w:rPr>
                <w:rFonts w:asciiTheme="minorHAnsi" w:hAnsiTheme="minorHAnsi" w:cstheme="minorHAnsi"/>
                <w:b/>
                <w:sz w:val="20"/>
                <w:szCs w:val="20"/>
              </w:rPr>
              <w:t>ZEMLJA PODRIJETLA:</w:t>
            </w:r>
          </w:p>
        </w:tc>
        <w:tc>
          <w:tcPr>
            <w:tcW w:w="408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D8DC92" w14:textId="77777777" w:rsidR="008B26D2" w:rsidRPr="006C1DE8" w:rsidRDefault="008B26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26D2" w:rsidRPr="006C1DE8" w14:paraId="19CD3EB6" w14:textId="77777777" w:rsidTr="00A37241"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5DCE4" w:themeFill="text2" w:themeFillTint="33"/>
          </w:tcPr>
          <w:p w14:paraId="7A74254E" w14:textId="77777777" w:rsidR="008B26D2" w:rsidRPr="00C65DF5" w:rsidRDefault="00A37241">
            <w:pPr>
              <w:pStyle w:val="Heading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DF5">
              <w:rPr>
                <w:rFonts w:asciiTheme="minorHAnsi" w:hAnsiTheme="minorHAnsi" w:cstheme="minorHAnsi"/>
                <w:b/>
                <w:sz w:val="20"/>
                <w:szCs w:val="20"/>
              </w:rPr>
              <w:t>AUTOR FILMA:</w:t>
            </w:r>
          </w:p>
        </w:tc>
        <w:tc>
          <w:tcPr>
            <w:tcW w:w="434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C80DFB" w14:textId="77777777" w:rsidR="008B26D2" w:rsidRPr="006C1DE8" w:rsidRDefault="008B26D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1EB8E80" w14:textId="77777777" w:rsidR="00470D1F" w:rsidRDefault="00470D1F" w:rsidP="006C1DE8">
      <w:pPr>
        <w:pStyle w:val="Heading1"/>
        <w:shd w:val="clear" w:color="auto" w:fill="ACB9CA" w:themeFill="text2" w:themeFillTint="66"/>
      </w:pP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704"/>
        <w:gridCol w:w="142"/>
        <w:gridCol w:w="142"/>
        <w:gridCol w:w="708"/>
        <w:gridCol w:w="568"/>
        <w:gridCol w:w="8526"/>
      </w:tblGrid>
      <w:tr w:rsidR="008B26D2" w:rsidRPr="006C1DE8" w14:paraId="6612B1DD" w14:textId="77777777" w:rsidTr="006C1DE8">
        <w:tc>
          <w:tcPr>
            <w:tcW w:w="458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5DCE4" w:themeFill="text2" w:themeFillTint="33"/>
          </w:tcPr>
          <w:p w14:paraId="74C6C227" w14:textId="77777777" w:rsidR="008B26D2" w:rsidRPr="00C65DF5" w:rsidRDefault="008B26D2">
            <w:pPr>
              <w:pStyle w:val="Heading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DF5">
              <w:rPr>
                <w:rFonts w:asciiTheme="minorHAnsi" w:hAnsiTheme="minorHAnsi" w:cstheme="minorHAnsi"/>
                <w:b/>
                <w:sz w:val="20"/>
                <w:szCs w:val="20"/>
              </w:rPr>
              <w:t>ADRESA:</w:t>
            </w:r>
          </w:p>
        </w:tc>
        <w:tc>
          <w:tcPr>
            <w:tcW w:w="4542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13438A" w14:textId="77777777" w:rsidR="008B26D2" w:rsidRPr="006C1DE8" w:rsidRDefault="008B26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26D2" w:rsidRPr="006C1DE8" w14:paraId="44848479" w14:textId="77777777" w:rsidTr="006C1DE8">
        <w:tc>
          <w:tcPr>
            <w:tcW w:w="32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5DCE4" w:themeFill="text2" w:themeFillTint="33"/>
          </w:tcPr>
          <w:p w14:paraId="763E55FB" w14:textId="77777777" w:rsidR="008B26D2" w:rsidRPr="00C65DF5" w:rsidRDefault="008B26D2">
            <w:pPr>
              <w:pStyle w:val="Heading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DF5">
              <w:rPr>
                <w:rFonts w:asciiTheme="minorHAnsi" w:hAnsiTheme="minorHAnsi" w:cstheme="minorHAnsi"/>
                <w:b/>
                <w:sz w:val="20"/>
                <w:szCs w:val="20"/>
              </w:rPr>
              <w:t>GRAD:</w:t>
            </w:r>
          </w:p>
        </w:tc>
        <w:tc>
          <w:tcPr>
            <w:tcW w:w="4674" w:type="pct"/>
            <w:gridSpan w:val="5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757133" w14:textId="77777777" w:rsidR="008B26D2" w:rsidRPr="006C1DE8" w:rsidRDefault="008B26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26D2" w:rsidRPr="006C1DE8" w14:paraId="50B291C8" w14:textId="77777777" w:rsidTr="006C1DE8">
        <w:tc>
          <w:tcPr>
            <w:tcW w:w="786" w:type="pct"/>
            <w:gridSpan w:val="4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5DCE4" w:themeFill="text2" w:themeFillTint="33"/>
          </w:tcPr>
          <w:p w14:paraId="2ADAF2B8" w14:textId="77777777" w:rsidR="008B26D2" w:rsidRPr="00C65DF5" w:rsidRDefault="008B26D2">
            <w:pPr>
              <w:pStyle w:val="Heading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DF5">
              <w:rPr>
                <w:rFonts w:asciiTheme="minorHAnsi" w:hAnsiTheme="minorHAnsi" w:cstheme="minorHAnsi"/>
                <w:b/>
                <w:sz w:val="20"/>
                <w:szCs w:val="20"/>
              </w:rPr>
              <w:t>POŠTANSKI BROJ:</w:t>
            </w:r>
          </w:p>
        </w:tc>
        <w:tc>
          <w:tcPr>
            <w:tcW w:w="4214" w:type="pct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9E51BD" w14:textId="77777777" w:rsidR="008B26D2" w:rsidRPr="006C1DE8" w:rsidRDefault="008B26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26D2" w:rsidRPr="006C1DE8" w14:paraId="2261F65E" w14:textId="77777777" w:rsidTr="006C1DE8">
        <w:tc>
          <w:tcPr>
            <w:tcW w:w="458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5DCE4" w:themeFill="text2" w:themeFillTint="33"/>
          </w:tcPr>
          <w:p w14:paraId="6D8F827D" w14:textId="77777777" w:rsidR="008B26D2" w:rsidRPr="00C65DF5" w:rsidRDefault="008B26D2">
            <w:pPr>
              <w:pStyle w:val="Heading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DF5">
              <w:rPr>
                <w:rFonts w:asciiTheme="minorHAnsi" w:hAnsiTheme="minorHAnsi" w:cstheme="minorHAnsi"/>
                <w:b/>
                <w:sz w:val="20"/>
                <w:szCs w:val="20"/>
              </w:rPr>
              <w:t>DRŽAVA:</w:t>
            </w:r>
          </w:p>
        </w:tc>
        <w:tc>
          <w:tcPr>
            <w:tcW w:w="4542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8DF7A3" w14:textId="77777777" w:rsidR="008B26D2" w:rsidRPr="006C1DE8" w:rsidRDefault="008B26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1DE8" w:rsidRPr="006C1DE8" w14:paraId="6ABB563D" w14:textId="77777777" w:rsidTr="006C1DE8">
        <w:tc>
          <w:tcPr>
            <w:tcW w:w="392" w:type="pct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5DCE4" w:themeFill="text2" w:themeFillTint="33"/>
          </w:tcPr>
          <w:p w14:paraId="233538EF" w14:textId="77777777" w:rsidR="006C1DE8" w:rsidRPr="00C65DF5" w:rsidRDefault="006C1DE8">
            <w:pPr>
              <w:pStyle w:val="Heading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DF5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08" w:type="pct"/>
            <w:gridSpan w:val="4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D5F8EC" w14:textId="77777777" w:rsidR="006C1DE8" w:rsidRPr="006C1DE8" w:rsidRDefault="006C1D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1DE8" w:rsidRPr="006C1DE8" w14:paraId="61B18384" w14:textId="77777777" w:rsidTr="006C1DE8">
        <w:tc>
          <w:tcPr>
            <w:tcW w:w="1049" w:type="pct"/>
            <w:gridSpan w:val="5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5DCE4" w:themeFill="text2" w:themeFillTint="33"/>
          </w:tcPr>
          <w:p w14:paraId="2FE86091" w14:textId="77777777" w:rsidR="006C1DE8" w:rsidRPr="00C65DF5" w:rsidRDefault="006C1DE8">
            <w:pPr>
              <w:pStyle w:val="Heading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DF5">
              <w:rPr>
                <w:rFonts w:asciiTheme="minorHAnsi" w:hAnsiTheme="minorHAnsi" w:cstheme="minorHAnsi"/>
                <w:b/>
                <w:sz w:val="20"/>
                <w:szCs w:val="20"/>
              </w:rPr>
              <w:t>BROJ TELEFONA / MOB.:</w:t>
            </w:r>
          </w:p>
        </w:tc>
        <w:tc>
          <w:tcPr>
            <w:tcW w:w="395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CD5E91" w14:textId="77777777" w:rsidR="006C1DE8" w:rsidRPr="006C1DE8" w:rsidRDefault="006C1DE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20F4A8C" w14:textId="77777777" w:rsidR="00470D1F" w:rsidRDefault="00470D1F" w:rsidP="006C1DE8">
      <w:pPr>
        <w:pStyle w:val="Heading1"/>
        <w:shd w:val="clear" w:color="auto" w:fill="ACB9CA" w:themeFill="text2" w:themeFillTint="66"/>
      </w:pP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1696"/>
        <w:gridCol w:w="9094"/>
      </w:tblGrid>
      <w:tr w:rsidR="006C1DE8" w:rsidRPr="006C1DE8" w14:paraId="3DE478E4" w14:textId="77777777" w:rsidTr="00C65DF5">
        <w:tc>
          <w:tcPr>
            <w:tcW w:w="78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5DCE4" w:themeFill="text2" w:themeFillTint="33"/>
          </w:tcPr>
          <w:p w14:paraId="4FABE23B" w14:textId="77777777" w:rsidR="006C1DE8" w:rsidRPr="00C65DF5" w:rsidRDefault="006C1DE8">
            <w:pPr>
              <w:pStyle w:val="Heading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DF5">
              <w:rPr>
                <w:rFonts w:asciiTheme="minorHAnsi" w:hAnsiTheme="minorHAnsi" w:cstheme="minorHAnsi"/>
                <w:b/>
                <w:sz w:val="20"/>
                <w:szCs w:val="20"/>
              </w:rPr>
              <w:t>NAZIV UDRUGE</w:t>
            </w:r>
            <w:r w:rsidR="00C65DF5" w:rsidRPr="00C65DF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21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12D790" w14:textId="77777777" w:rsidR="006C1DE8" w:rsidRPr="006C1DE8" w:rsidRDefault="006C1D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1DE8" w:rsidRPr="006C1DE8" w14:paraId="2A3F655D" w14:textId="77777777" w:rsidTr="00C65DF5">
        <w:tc>
          <w:tcPr>
            <w:tcW w:w="78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5DCE4" w:themeFill="text2" w:themeFillTint="33"/>
          </w:tcPr>
          <w:p w14:paraId="00FEAAE8" w14:textId="77777777" w:rsidR="006C1DE8" w:rsidRPr="00C65DF5" w:rsidRDefault="006C1DE8">
            <w:pPr>
              <w:pStyle w:val="Heading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DF5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  <w:r w:rsidR="00A37241" w:rsidRPr="00C65D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UDRUGE:</w:t>
            </w:r>
          </w:p>
        </w:tc>
        <w:tc>
          <w:tcPr>
            <w:tcW w:w="421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EF4539" w14:textId="77777777" w:rsidR="006C1DE8" w:rsidRPr="006C1DE8" w:rsidRDefault="006C1D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1DE8" w:rsidRPr="006C1DE8" w14:paraId="4132A7A0" w14:textId="77777777" w:rsidTr="006C1DE8">
        <w:tc>
          <w:tcPr>
            <w:tcW w:w="5000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5DCE4" w:themeFill="text2" w:themeFillTint="33"/>
          </w:tcPr>
          <w:p w14:paraId="5D2074EE" w14:textId="77777777" w:rsidR="006C1DE8" w:rsidRPr="00C65DF5" w:rsidRDefault="006C1DE8" w:rsidP="006C1DE8">
            <w:pPr>
              <w:pStyle w:val="Heading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DF5">
              <w:rPr>
                <w:rFonts w:asciiTheme="minorHAnsi" w:hAnsiTheme="minorHAnsi" w:cstheme="minorHAnsi"/>
                <w:b/>
                <w:sz w:val="20"/>
                <w:szCs w:val="20"/>
              </w:rPr>
              <w:t>SAŽETAK FILMA:</w:t>
            </w:r>
          </w:p>
        </w:tc>
      </w:tr>
      <w:tr w:rsidR="006C1DE8" w:rsidRPr="006C1DE8" w14:paraId="7385F19F" w14:textId="77777777" w:rsidTr="006C1DE8">
        <w:tc>
          <w:tcPr>
            <w:tcW w:w="5000" w:type="pct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5584CF" w14:textId="77777777" w:rsidR="006C1DE8" w:rsidRDefault="006C1DE8">
            <w:pPr>
              <w:rPr>
                <w:rFonts w:cstheme="minorHAnsi"/>
                <w:sz w:val="20"/>
                <w:szCs w:val="20"/>
              </w:rPr>
            </w:pPr>
          </w:p>
          <w:p w14:paraId="1ED4D151" w14:textId="77777777" w:rsidR="006C1DE8" w:rsidRDefault="006C1DE8">
            <w:pPr>
              <w:rPr>
                <w:rFonts w:cstheme="minorHAnsi"/>
                <w:sz w:val="20"/>
                <w:szCs w:val="20"/>
              </w:rPr>
            </w:pPr>
          </w:p>
          <w:p w14:paraId="656EDB47" w14:textId="77777777" w:rsidR="006C1DE8" w:rsidRDefault="006C1DE8">
            <w:pPr>
              <w:rPr>
                <w:rFonts w:cstheme="minorHAnsi"/>
                <w:sz w:val="20"/>
                <w:szCs w:val="20"/>
              </w:rPr>
            </w:pPr>
          </w:p>
          <w:p w14:paraId="68DF1E3D" w14:textId="77777777" w:rsidR="006C1DE8" w:rsidRDefault="006C1DE8">
            <w:pPr>
              <w:rPr>
                <w:rFonts w:cstheme="minorHAnsi"/>
                <w:sz w:val="20"/>
                <w:szCs w:val="20"/>
              </w:rPr>
            </w:pPr>
          </w:p>
          <w:p w14:paraId="5297F622" w14:textId="77777777" w:rsidR="006C1DE8" w:rsidRDefault="006C1DE8">
            <w:pPr>
              <w:rPr>
                <w:rFonts w:cstheme="minorHAnsi"/>
                <w:sz w:val="20"/>
                <w:szCs w:val="20"/>
              </w:rPr>
            </w:pPr>
          </w:p>
          <w:p w14:paraId="2ACA4660" w14:textId="77777777" w:rsidR="006C1DE8" w:rsidRDefault="006C1DE8">
            <w:pPr>
              <w:rPr>
                <w:rFonts w:cstheme="minorHAnsi"/>
                <w:sz w:val="20"/>
                <w:szCs w:val="20"/>
              </w:rPr>
            </w:pPr>
          </w:p>
          <w:p w14:paraId="2CFAAA6A" w14:textId="77777777" w:rsidR="006C1DE8" w:rsidRDefault="006C1DE8">
            <w:pPr>
              <w:rPr>
                <w:rFonts w:cstheme="minorHAnsi"/>
                <w:sz w:val="20"/>
                <w:szCs w:val="20"/>
              </w:rPr>
            </w:pPr>
          </w:p>
          <w:p w14:paraId="276880AC" w14:textId="77777777" w:rsidR="006C1DE8" w:rsidRDefault="006C1DE8">
            <w:pPr>
              <w:rPr>
                <w:rFonts w:cstheme="minorHAnsi"/>
                <w:sz w:val="20"/>
                <w:szCs w:val="20"/>
              </w:rPr>
            </w:pPr>
          </w:p>
          <w:p w14:paraId="6F1D09FE" w14:textId="77777777" w:rsidR="006C1DE8" w:rsidRDefault="006C1DE8" w:rsidP="006C1DE8">
            <w:pPr>
              <w:ind w:left="0"/>
              <w:rPr>
                <w:rFonts w:cstheme="minorHAnsi"/>
                <w:sz w:val="20"/>
                <w:szCs w:val="20"/>
              </w:rPr>
            </w:pPr>
          </w:p>
          <w:p w14:paraId="4815485D" w14:textId="77777777" w:rsidR="006C1DE8" w:rsidRPr="006C1DE8" w:rsidRDefault="006C1DE8" w:rsidP="006C1DE8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749358CB" w14:textId="77777777" w:rsidR="00470D1F" w:rsidRDefault="006C1DE8" w:rsidP="006C1DE8">
      <w:pPr>
        <w:pStyle w:val="Heading1"/>
        <w:pBdr>
          <w:bottom w:val="single" w:sz="4" w:space="1" w:color="7F7F7F" w:themeColor="text1" w:themeTint="80"/>
        </w:pBdr>
        <w:shd w:val="clear" w:color="auto" w:fill="ACB9CA" w:themeFill="text2" w:themeFillTint="66"/>
        <w:tabs>
          <w:tab w:val="left" w:pos="4305"/>
          <w:tab w:val="center" w:pos="5400"/>
        </w:tabs>
        <w:jc w:val="left"/>
      </w:pPr>
      <w:r>
        <w:tab/>
      </w:r>
      <w:r>
        <w:tab/>
      </w:r>
    </w:p>
    <w:p w14:paraId="53C263A6" w14:textId="0831749A" w:rsidR="00470D1F" w:rsidRPr="006C1DE8" w:rsidRDefault="006C1DE8" w:rsidP="006C1DE8">
      <w:pPr>
        <w:ind w:left="432" w:hanging="360"/>
        <w:jc w:val="center"/>
        <w:rPr>
          <w:rFonts w:cstheme="minorHAnsi"/>
          <w:b/>
        </w:rPr>
      </w:pPr>
      <w:r w:rsidRPr="006C1DE8">
        <w:rPr>
          <w:rFonts w:cstheme="minorHAnsi"/>
          <w:b/>
          <w:sz w:val="20"/>
          <w:szCs w:val="20"/>
        </w:rPr>
        <w:t>PRIJAVOM RADA AUTORI SU SUGLASNI DA SE NJIHOVI RADOVI PRIKAŽU NA SPELEOFILMFESTIVALU 20</w:t>
      </w:r>
      <w:r w:rsidR="00611516">
        <w:rPr>
          <w:rFonts w:cstheme="minorHAnsi"/>
          <w:b/>
          <w:sz w:val="20"/>
          <w:szCs w:val="20"/>
        </w:rPr>
        <w:t>2</w:t>
      </w:r>
      <w:r w:rsidR="00871147">
        <w:rPr>
          <w:rFonts w:cstheme="minorHAnsi"/>
          <w:b/>
          <w:sz w:val="20"/>
          <w:szCs w:val="20"/>
        </w:rPr>
        <w:t>3</w:t>
      </w:r>
      <w:r w:rsidRPr="006C1DE8">
        <w:rPr>
          <w:rFonts w:cstheme="minorHAnsi"/>
          <w:b/>
          <w:sz w:val="20"/>
          <w:szCs w:val="20"/>
        </w:rPr>
        <w:t>. TE DA SE RADOVI KORISTE U SVRHU PROMOCIJE FESTIVALA I PRIKAZIVANJA FESTIVALA NA DRUGIM DOGAĐANJIMA.</w:t>
      </w:r>
    </w:p>
    <w:p w14:paraId="6375B38A" w14:textId="77777777" w:rsidR="00470D1F" w:rsidRDefault="00470D1F" w:rsidP="006C1DE8">
      <w:pPr>
        <w:pStyle w:val="Heading1"/>
        <w:pBdr>
          <w:top w:val="single" w:sz="4" w:space="1" w:color="7F7F7F" w:themeColor="text1" w:themeTint="80"/>
        </w:pBdr>
        <w:shd w:val="clear" w:color="auto" w:fill="ACB9CA" w:themeFill="text2" w:themeFillTint="66"/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618"/>
        <w:gridCol w:w="3776"/>
        <w:gridCol w:w="1619"/>
        <w:gridCol w:w="3777"/>
      </w:tblGrid>
      <w:tr w:rsidR="00470D1F" w14:paraId="38567D44" w14:textId="77777777" w:rsidTr="006C1DE8">
        <w:trPr>
          <w:trHeight w:val="590"/>
        </w:trPr>
        <w:tc>
          <w:tcPr>
            <w:tcW w:w="750" w:type="pct"/>
            <w:shd w:val="clear" w:color="auto" w:fill="D5DCE4" w:themeFill="text2" w:themeFillTint="33"/>
            <w:vAlign w:val="center"/>
          </w:tcPr>
          <w:p w14:paraId="3575A5FA" w14:textId="77777777" w:rsidR="00470D1F" w:rsidRPr="00043414" w:rsidRDefault="00043414" w:rsidP="006C1DE8">
            <w:pPr>
              <w:pStyle w:val="Heading2"/>
              <w:ind w:left="0"/>
              <w:rPr>
                <w:b/>
              </w:rPr>
            </w:pPr>
            <w:r>
              <w:t xml:space="preserve"> </w:t>
            </w:r>
            <w:r w:rsidR="006C1DE8" w:rsidRPr="00043414">
              <w:rPr>
                <w:b/>
              </w:rPr>
              <w:t>IME I PREZIME:</w:t>
            </w:r>
          </w:p>
        </w:tc>
        <w:tc>
          <w:tcPr>
            <w:tcW w:w="1750" w:type="pct"/>
            <w:vAlign w:val="center"/>
          </w:tcPr>
          <w:p w14:paraId="7D6D306C" w14:textId="77777777" w:rsidR="00470D1F" w:rsidRDefault="00470D1F" w:rsidP="006C1DE8">
            <w:pPr>
              <w:ind w:left="0"/>
            </w:pPr>
          </w:p>
        </w:tc>
        <w:tc>
          <w:tcPr>
            <w:tcW w:w="750" w:type="pct"/>
            <w:shd w:val="clear" w:color="auto" w:fill="D5DCE4" w:themeFill="text2" w:themeFillTint="33"/>
            <w:vAlign w:val="center"/>
          </w:tcPr>
          <w:p w14:paraId="60E79FCF" w14:textId="77777777" w:rsidR="00470D1F" w:rsidRPr="00043414" w:rsidRDefault="00043414" w:rsidP="006C1DE8">
            <w:pPr>
              <w:pStyle w:val="Heading2"/>
              <w:ind w:left="0"/>
              <w:rPr>
                <w:b/>
              </w:rPr>
            </w:pPr>
            <w:r>
              <w:t xml:space="preserve"> </w:t>
            </w:r>
            <w:r w:rsidR="006C1DE8" w:rsidRPr="00043414">
              <w:rPr>
                <w:b/>
              </w:rPr>
              <w:t>DATUM:</w:t>
            </w:r>
          </w:p>
        </w:tc>
        <w:tc>
          <w:tcPr>
            <w:tcW w:w="1750" w:type="pct"/>
            <w:vAlign w:val="center"/>
          </w:tcPr>
          <w:p w14:paraId="30EABCB7" w14:textId="77777777" w:rsidR="00470D1F" w:rsidRDefault="00470D1F" w:rsidP="006C1DE8">
            <w:pPr>
              <w:ind w:left="0"/>
            </w:pPr>
          </w:p>
        </w:tc>
      </w:tr>
      <w:tr w:rsidR="006C1DE8" w14:paraId="65001E39" w14:textId="77777777" w:rsidTr="006C1DE8">
        <w:trPr>
          <w:trHeight w:val="1019"/>
        </w:trPr>
        <w:tc>
          <w:tcPr>
            <w:tcW w:w="750" w:type="pct"/>
            <w:shd w:val="clear" w:color="auto" w:fill="D5DCE4" w:themeFill="text2" w:themeFillTint="33"/>
            <w:vAlign w:val="center"/>
          </w:tcPr>
          <w:p w14:paraId="691069CD" w14:textId="77777777" w:rsidR="006C1DE8" w:rsidRPr="00043414" w:rsidRDefault="006C1DE8" w:rsidP="006C1DE8">
            <w:pPr>
              <w:pStyle w:val="Heading2"/>
              <w:rPr>
                <w:b/>
              </w:rPr>
            </w:pPr>
            <w:r w:rsidRPr="00043414">
              <w:rPr>
                <w:b/>
              </w:rPr>
              <w:t>POTPIS:</w:t>
            </w:r>
          </w:p>
        </w:tc>
        <w:tc>
          <w:tcPr>
            <w:tcW w:w="4250" w:type="pct"/>
            <w:gridSpan w:val="3"/>
            <w:vAlign w:val="center"/>
          </w:tcPr>
          <w:p w14:paraId="35B7BDFB" w14:textId="77777777" w:rsidR="006C1DE8" w:rsidRDefault="006C1DE8" w:rsidP="006C1DE8"/>
        </w:tc>
      </w:tr>
    </w:tbl>
    <w:p w14:paraId="50945AF4" w14:textId="143E0125" w:rsidR="00C65DF5" w:rsidRPr="00C65DF5" w:rsidRDefault="00C65DF5" w:rsidP="00C65DF5">
      <w:pPr>
        <w:jc w:val="center"/>
        <w:rPr>
          <w:rFonts w:cstheme="minorHAnsi"/>
          <w:b/>
          <w:sz w:val="24"/>
          <w:szCs w:val="24"/>
        </w:rPr>
      </w:pPr>
      <w:r w:rsidRPr="00C65DF5">
        <w:rPr>
          <w:rFonts w:cstheme="minorHAnsi"/>
          <w:b/>
          <w:sz w:val="24"/>
          <w:szCs w:val="24"/>
        </w:rPr>
        <w:t xml:space="preserve">ROK ZA PRIJAVE: </w:t>
      </w:r>
      <w:r w:rsidR="00871147">
        <w:rPr>
          <w:rFonts w:cstheme="minorHAnsi"/>
          <w:b/>
          <w:sz w:val="24"/>
          <w:szCs w:val="24"/>
        </w:rPr>
        <w:t>20</w:t>
      </w:r>
      <w:r w:rsidRPr="00C65DF5">
        <w:rPr>
          <w:rFonts w:cstheme="minorHAnsi"/>
          <w:b/>
          <w:sz w:val="24"/>
          <w:szCs w:val="24"/>
        </w:rPr>
        <w:t>.</w:t>
      </w:r>
      <w:r w:rsidR="00871147">
        <w:rPr>
          <w:rFonts w:cstheme="minorHAnsi"/>
          <w:b/>
          <w:sz w:val="24"/>
          <w:szCs w:val="24"/>
        </w:rPr>
        <w:t>11</w:t>
      </w:r>
      <w:r w:rsidRPr="00C65DF5">
        <w:rPr>
          <w:rFonts w:cstheme="minorHAnsi"/>
          <w:b/>
          <w:sz w:val="24"/>
          <w:szCs w:val="24"/>
        </w:rPr>
        <w:t>.20</w:t>
      </w:r>
      <w:r w:rsidR="00611516">
        <w:rPr>
          <w:rFonts w:cstheme="minorHAnsi"/>
          <w:b/>
          <w:sz w:val="24"/>
          <w:szCs w:val="24"/>
        </w:rPr>
        <w:t>2</w:t>
      </w:r>
      <w:r w:rsidR="00871147">
        <w:rPr>
          <w:rFonts w:cstheme="minorHAnsi"/>
          <w:b/>
          <w:sz w:val="24"/>
          <w:szCs w:val="24"/>
        </w:rPr>
        <w:t>3</w:t>
      </w:r>
      <w:r w:rsidRPr="00C65DF5">
        <w:rPr>
          <w:rFonts w:cstheme="minorHAnsi"/>
          <w:b/>
          <w:sz w:val="24"/>
          <w:szCs w:val="24"/>
        </w:rPr>
        <w:t>.</w:t>
      </w:r>
    </w:p>
    <w:p w14:paraId="66723235" w14:textId="11E0477E" w:rsidR="00470D1F" w:rsidRPr="005E761B" w:rsidRDefault="00C65DF5" w:rsidP="005E761B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C65DF5">
        <w:rPr>
          <w:rFonts w:cstheme="minorHAnsi"/>
          <w:b/>
          <w:sz w:val="24"/>
          <w:szCs w:val="24"/>
        </w:rPr>
        <w:t>ispunjene</w:t>
      </w:r>
      <w:proofErr w:type="spellEnd"/>
      <w:r w:rsidRPr="00C65DF5">
        <w:rPr>
          <w:rFonts w:cstheme="minorHAnsi"/>
          <w:b/>
          <w:sz w:val="24"/>
          <w:szCs w:val="24"/>
        </w:rPr>
        <w:t xml:space="preserve"> </w:t>
      </w:r>
      <w:proofErr w:type="spellStart"/>
      <w:r w:rsidRPr="00C65DF5">
        <w:rPr>
          <w:rFonts w:cstheme="minorHAnsi"/>
          <w:b/>
          <w:sz w:val="24"/>
          <w:szCs w:val="24"/>
        </w:rPr>
        <w:t>prijavnice</w:t>
      </w:r>
      <w:proofErr w:type="spellEnd"/>
      <w:r w:rsidRPr="00C65DF5">
        <w:rPr>
          <w:rFonts w:cstheme="minorHAnsi"/>
          <w:b/>
          <w:sz w:val="24"/>
          <w:szCs w:val="24"/>
        </w:rPr>
        <w:t xml:space="preserve"> </w:t>
      </w:r>
      <w:proofErr w:type="spellStart"/>
      <w:r w:rsidRPr="00C65DF5">
        <w:rPr>
          <w:rFonts w:cstheme="minorHAnsi"/>
          <w:b/>
          <w:sz w:val="24"/>
          <w:szCs w:val="24"/>
        </w:rPr>
        <w:t>poslati</w:t>
      </w:r>
      <w:proofErr w:type="spellEnd"/>
      <w:r w:rsidRPr="00C65DF5">
        <w:rPr>
          <w:rFonts w:cstheme="minorHAnsi"/>
          <w:b/>
          <w:sz w:val="24"/>
          <w:szCs w:val="24"/>
        </w:rPr>
        <w:t xml:space="preserve"> </w:t>
      </w:r>
      <w:proofErr w:type="spellStart"/>
      <w:r w:rsidRPr="00C65DF5">
        <w:rPr>
          <w:rFonts w:cstheme="minorHAnsi"/>
          <w:b/>
          <w:sz w:val="24"/>
          <w:szCs w:val="24"/>
        </w:rPr>
        <w:t>na</w:t>
      </w:r>
      <w:proofErr w:type="spellEnd"/>
      <w:r w:rsidRPr="00C65DF5">
        <w:rPr>
          <w:rFonts w:cstheme="minorHAnsi"/>
          <w:b/>
          <w:sz w:val="24"/>
          <w:szCs w:val="24"/>
        </w:rPr>
        <w:t xml:space="preserve"> e-mail </w:t>
      </w:r>
      <w:proofErr w:type="spellStart"/>
      <w:r w:rsidRPr="00C65DF5">
        <w:rPr>
          <w:rFonts w:cstheme="minorHAnsi"/>
          <w:b/>
          <w:sz w:val="24"/>
          <w:szCs w:val="24"/>
        </w:rPr>
        <w:t>adresu</w:t>
      </w:r>
      <w:proofErr w:type="spellEnd"/>
      <w:r w:rsidRPr="00C65DF5">
        <w:rPr>
          <w:rFonts w:cstheme="minorHAnsi"/>
          <w:b/>
          <w:sz w:val="24"/>
          <w:szCs w:val="24"/>
        </w:rPr>
        <w:t xml:space="preserve">: </w:t>
      </w:r>
      <w:hyperlink r:id="rId10" w:history="1">
        <w:r w:rsidRPr="00C65DF5">
          <w:rPr>
            <w:rStyle w:val="Hyperlink"/>
            <w:rFonts w:cstheme="minorHAnsi"/>
            <w:b/>
            <w:sz w:val="24"/>
            <w:szCs w:val="24"/>
            <w:shd w:val="clear" w:color="auto" w:fill="F7F7F7"/>
          </w:rPr>
          <w:t>info.speleofilmfestival@gmail.com</w:t>
        </w:r>
      </w:hyperlink>
    </w:p>
    <w:sectPr w:rsidR="00470D1F" w:rsidRPr="005E761B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4E01" w14:textId="77777777" w:rsidR="009E2102" w:rsidRDefault="009E2102">
      <w:pPr>
        <w:spacing w:before="0" w:after="0"/>
      </w:pPr>
      <w:r>
        <w:separator/>
      </w:r>
    </w:p>
  </w:endnote>
  <w:endnote w:type="continuationSeparator" w:id="0">
    <w:p w14:paraId="4FDE0910" w14:textId="77777777" w:rsidR="009E2102" w:rsidRDefault="009E21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D003" w14:textId="77777777" w:rsidR="009E2102" w:rsidRDefault="009E2102">
      <w:pPr>
        <w:spacing w:before="0" w:after="0"/>
      </w:pPr>
      <w:r>
        <w:separator/>
      </w:r>
    </w:p>
  </w:footnote>
  <w:footnote w:type="continuationSeparator" w:id="0">
    <w:p w14:paraId="17FAEFD7" w14:textId="77777777" w:rsidR="009E2102" w:rsidRDefault="009E210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59836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D2"/>
    <w:rsid w:val="00043414"/>
    <w:rsid w:val="00057B9F"/>
    <w:rsid w:val="001713F1"/>
    <w:rsid w:val="002D68EB"/>
    <w:rsid w:val="003E3E4F"/>
    <w:rsid w:val="00470D1F"/>
    <w:rsid w:val="005E761B"/>
    <w:rsid w:val="00611516"/>
    <w:rsid w:val="006C1DE8"/>
    <w:rsid w:val="00871147"/>
    <w:rsid w:val="008B26D2"/>
    <w:rsid w:val="009E2102"/>
    <w:rsid w:val="00A37241"/>
    <w:rsid w:val="00AC2D4D"/>
    <w:rsid w:val="00BE4DA0"/>
    <w:rsid w:val="00C65DF5"/>
    <w:rsid w:val="00F13E3B"/>
    <w:rsid w:val="00F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3B4844"/>
  <w15:chartTrackingRefBased/>
  <w15:docId w15:val="{ABC90D41-430D-4C03-B5EB-4C6051ED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character" w:styleId="Hyperlink">
    <w:name w:val="Hyperlink"/>
    <w:rsid w:val="00C65DF5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1B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.speleofilmfestiva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r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damir.basara@gmail.com</dc:creator>
  <cp:keywords/>
  <cp:lastModifiedBy>Đurđa Starešinčić</cp:lastModifiedBy>
  <cp:revision>2</cp:revision>
  <cp:lastPrinted>2018-10-29T10:21:00Z</cp:lastPrinted>
  <dcterms:created xsi:type="dcterms:W3CDTF">2023-11-06T10:27:00Z</dcterms:created>
  <dcterms:modified xsi:type="dcterms:W3CDTF">2023-11-06T10:27:00Z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